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CA19" w14:textId="77777777" w:rsidR="0070641B"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4C00530" w14:textId="77777777" w:rsidR="0070641B" w:rsidRDefault="0070641B">
      <w:pPr>
        <w:pStyle w:val="Standard"/>
        <w:spacing w:after="0"/>
        <w:ind w:right="60"/>
        <w:jc w:val="right"/>
        <w:rPr>
          <w:rFonts w:ascii="Times New Roman" w:eastAsia="Times New Roman" w:hAnsi="Times New Roman" w:cs="Times New Roman"/>
          <w:b/>
          <w:color w:val="auto"/>
        </w:rPr>
      </w:pPr>
    </w:p>
    <w:p w14:paraId="1593CFB1" w14:textId="77777777" w:rsidR="0070641B"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62937731" w14:textId="77777777" w:rsidR="0070641B"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4E506DFD"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7E985EEB" w14:textId="77777777" w:rsidR="0070641B" w:rsidRDefault="0070641B">
      <w:pPr>
        <w:pStyle w:val="Standard"/>
        <w:spacing w:after="0"/>
        <w:rPr>
          <w:rFonts w:ascii="Times New Roman" w:hAnsi="Times New Roman" w:cs="Times New Roman"/>
          <w:color w:val="auto"/>
        </w:rPr>
      </w:pPr>
    </w:p>
    <w:p w14:paraId="367E5FAC" w14:textId="77777777" w:rsidR="0070641B"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29291E88" w14:textId="77777777" w:rsidR="0070641B"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2985011A"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E881709" w14:textId="77777777" w:rsidR="0070641B"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75E8B73E"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000" w:firstRow="0" w:lastRow="0" w:firstColumn="0" w:lastColumn="0" w:noHBand="0" w:noVBand="0"/>
      </w:tblPr>
      <w:tblGrid>
        <w:gridCol w:w="3545"/>
        <w:gridCol w:w="2839"/>
        <w:gridCol w:w="2920"/>
        <w:gridCol w:w="232"/>
      </w:tblGrid>
      <w:tr w:rsidR="0070641B" w14:paraId="2A3BE2E9" w14:textId="77777777">
        <w:tblPrEx>
          <w:tblCellMar>
            <w:top w:w="0" w:type="dxa"/>
            <w:bottom w:w="0" w:type="dxa"/>
          </w:tblCellMar>
        </w:tblPrEx>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7BCAB2D7" w14:textId="77777777" w:rsidR="0070641B" w:rsidRDefault="00000000">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70641B" w14:paraId="35EC4AA8" w14:textId="77777777">
        <w:tblPrEx>
          <w:tblCellMar>
            <w:top w:w="0" w:type="dxa"/>
            <w:bottom w:w="0" w:type="dxa"/>
          </w:tblCellMar>
        </w:tblPrEx>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567CC169" w14:textId="77777777" w:rsidR="0070641B" w:rsidRDefault="00000000">
            <w:pPr>
              <w:pStyle w:val="Standarduser"/>
              <w:widowControl w:val="0"/>
              <w:jc w:val="both"/>
            </w:pPr>
            <w:r>
              <w:rPr>
                <w:b/>
                <w:sz w:val="22"/>
                <w:szCs w:val="22"/>
              </w:rPr>
              <w:t xml:space="preserve">Подаци о конкурсу: Интерни конкурс за попуњавање извршилачкoг радног места у Служби Агенције за спречавање корупције (решење бр. </w:t>
            </w:r>
            <w:r>
              <w:rPr>
                <w:rFonts w:cs="Arial"/>
                <w:b/>
                <w:sz w:val="22"/>
                <w:szCs w:val="22"/>
              </w:rPr>
              <w:t>014-111-00-0007/22-09 од 30.09.2022.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B14BEE7"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6DC2466C" w14:textId="77777777">
        <w:tblPrEx>
          <w:tblCellMar>
            <w:top w:w="0" w:type="dxa"/>
            <w:bottom w:w="0" w:type="dxa"/>
          </w:tblCellMar>
        </w:tblPrEx>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44F8E559" w14:textId="77777777" w:rsidR="0070641B" w:rsidRDefault="00000000">
            <w:pPr>
              <w:pStyle w:val="Standard"/>
              <w:widowControl w:val="0"/>
              <w:spacing w:after="0" w:line="240" w:lineRule="auto"/>
              <w:ind w:left="1"/>
            </w:pPr>
            <w:r>
              <w:rPr>
                <w:rStyle w:val="StrongEmphasis"/>
                <w:rFonts w:ascii="Times New Roman" w:eastAsia="GVPUVG+ArialMT" w:hAnsi="Times New Roman" w:cs="Times New Roman"/>
                <w:color w:val="auto"/>
                <w:spacing w:val="-4"/>
                <w:lang w:eastAsia="zh-CN"/>
              </w:rPr>
              <w:t>Радно место: шеф Одсека за регистре, Одељење за регистре и евиденције, Сектор за регистре и евиденције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B836AC4"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BA3961B" w14:textId="77777777" w:rsidR="0070641B" w:rsidRDefault="0070641B">
            <w:pPr>
              <w:pStyle w:val="Standard"/>
              <w:widowControl w:val="0"/>
              <w:spacing w:after="0" w:line="240" w:lineRule="auto"/>
              <w:ind w:left="1"/>
              <w:rPr>
                <w:rFonts w:ascii="Times New Roman" w:hAnsi="Times New Roman" w:cs="Times New Roman"/>
                <w:color w:val="auto"/>
              </w:rPr>
            </w:pPr>
          </w:p>
        </w:tc>
      </w:tr>
      <w:tr w:rsidR="0070641B" w14:paraId="30D75950" w14:textId="77777777">
        <w:tblPrEx>
          <w:tblCellMar>
            <w:top w:w="0" w:type="dxa"/>
            <w:bottom w:w="0" w:type="dxa"/>
          </w:tblCellMar>
        </w:tblPrEx>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51149B6A" w14:textId="77777777" w:rsidR="0070641B" w:rsidRDefault="00000000">
            <w:pPr>
              <w:pStyle w:val="Standard"/>
              <w:widowControl w:val="0"/>
              <w:spacing w:after="0" w:line="240" w:lineRule="auto"/>
              <w:ind w:left="1"/>
              <w:jc w:val="both"/>
            </w:pPr>
            <w:r>
              <w:rPr>
                <w:rFonts w:ascii="Times New Roman" w:eastAsia="Times New Roman" w:hAnsi="Times New Roman" w:cs="Times New Roman"/>
                <w:color w:val="auto"/>
              </w:rPr>
              <w:t>Звање/положај –</w:t>
            </w:r>
            <w:r>
              <w:rPr>
                <w:rStyle w:val="StrongEmphasis"/>
                <w:lang/>
              </w:rPr>
              <w:t xml:space="preserve"> </w:t>
            </w:r>
            <w:r>
              <w:rPr>
                <w:rStyle w:val="StrongEmphasis"/>
                <w:rFonts w:ascii="Times New Roman" w:hAnsi="Times New Roman" w:cs="Times New Roman"/>
                <w:lang/>
              </w:rPr>
              <w:t xml:space="preserve">виши </w:t>
            </w:r>
            <w:r>
              <w:rPr>
                <w:rStyle w:val="StrongEmphasis"/>
                <w:rFonts w:ascii="Times New Roman" w:hAnsi="Times New Roman"/>
              </w:rPr>
              <w:t>саветник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E9B06DA" w14:textId="77777777" w:rsidR="0070641B" w:rsidRDefault="00000000">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C62AEC4" w14:textId="77777777" w:rsidR="0070641B" w:rsidRDefault="00000000">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508A302C"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2404"/>
        <w:gridCol w:w="2907"/>
        <w:gridCol w:w="3898"/>
      </w:tblGrid>
      <w:tr w:rsidR="0070641B" w14:paraId="1A8F6AAC" w14:textId="77777777">
        <w:tblPrEx>
          <w:tblCellMar>
            <w:top w:w="0" w:type="dxa"/>
            <w:bottom w:w="0" w:type="dxa"/>
          </w:tblCellMar>
        </w:tblPrEx>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6066E737" w14:textId="77777777" w:rsidR="0070641B" w:rsidRDefault="00000000">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66C12403" w14:textId="77777777" w:rsidR="0070641B" w:rsidRDefault="0070641B">
            <w:pPr>
              <w:pStyle w:val="Standard"/>
              <w:widowControl w:val="0"/>
              <w:spacing w:after="0" w:line="240" w:lineRule="auto"/>
              <w:rPr>
                <w:rFonts w:ascii="Times New Roman" w:hAnsi="Times New Roman" w:cs="Times New Roman"/>
                <w:color w:val="auto"/>
              </w:rPr>
            </w:pPr>
          </w:p>
        </w:tc>
      </w:tr>
      <w:tr w:rsidR="0070641B" w14:paraId="179ECA9C"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0AFC0B53" w14:textId="77777777" w:rsidR="0070641B" w:rsidRDefault="00000000">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024B2388" w14:textId="77777777" w:rsidR="0070641B" w:rsidRDefault="0070641B">
            <w:pPr>
              <w:pStyle w:val="Standard"/>
              <w:widowControl w:val="0"/>
              <w:spacing w:after="0" w:line="240" w:lineRule="auto"/>
              <w:rPr>
                <w:rFonts w:ascii="Times New Roman" w:hAnsi="Times New Roman" w:cs="Times New Roman"/>
                <w:color w:val="auto"/>
              </w:rPr>
            </w:pPr>
          </w:p>
        </w:tc>
      </w:tr>
      <w:tr w:rsidR="0070641B" w14:paraId="38035F5E"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41CF90F9"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52F98A2E" w14:textId="77777777" w:rsidR="0070641B" w:rsidRDefault="0070641B">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A36EBDD"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70641B" w14:paraId="4AE814F9" w14:textId="77777777">
        <w:tblPrEx>
          <w:tblCellMar>
            <w:top w:w="0" w:type="dxa"/>
            <w:bottom w:w="0" w:type="dxa"/>
          </w:tblCellMar>
        </w:tblPrEx>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6E6A11"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70641B" w14:paraId="0E66473B"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4479659B"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003BBA4A" w14:textId="77777777" w:rsidR="0070641B" w:rsidRDefault="0070641B">
            <w:pPr>
              <w:pStyle w:val="Standard"/>
              <w:widowControl w:val="0"/>
              <w:spacing w:after="0" w:line="240" w:lineRule="auto"/>
              <w:rPr>
                <w:rFonts w:ascii="Times New Roman" w:hAnsi="Times New Roman" w:cs="Times New Roman"/>
                <w:color w:val="auto"/>
              </w:rPr>
            </w:pPr>
          </w:p>
        </w:tc>
      </w:tr>
      <w:tr w:rsidR="0070641B" w14:paraId="663FBF6B"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04C76B92"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176664E" w14:textId="77777777" w:rsidR="0070641B" w:rsidRDefault="0070641B">
            <w:pPr>
              <w:pStyle w:val="Standard"/>
              <w:widowControl w:val="0"/>
              <w:spacing w:after="0" w:line="240" w:lineRule="auto"/>
              <w:rPr>
                <w:rFonts w:ascii="Times New Roman" w:hAnsi="Times New Roman" w:cs="Times New Roman"/>
                <w:color w:val="auto"/>
              </w:rPr>
            </w:pPr>
          </w:p>
        </w:tc>
      </w:tr>
    </w:tbl>
    <w:p w14:paraId="369F4C4E"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5333"/>
        <w:gridCol w:w="3876"/>
      </w:tblGrid>
      <w:tr w:rsidR="0070641B" w14:paraId="48580D27"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83F1D69" w14:textId="77777777" w:rsidR="0070641B" w:rsidRDefault="00000000">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70641B" w14:paraId="60DC2656"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FD59FF" w14:textId="77777777" w:rsidR="0070641B"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6727AC2"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70641B" w14:paraId="54887A5F"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B7A47B" w14:textId="77777777" w:rsidR="0070641B" w:rsidRDefault="0070641B"/>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82DEA76"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70641B" w14:paraId="2185E9D3" w14:textId="77777777">
        <w:tblPrEx>
          <w:tblCellMar>
            <w:top w:w="0" w:type="dxa"/>
            <w:bottom w:w="0" w:type="dxa"/>
          </w:tblCellMar>
        </w:tblPrEx>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2CB6F9F" w14:textId="77777777" w:rsidR="0070641B" w:rsidRDefault="00000000">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70641B" w14:paraId="7A9250F7"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9680CEF" w14:textId="77777777" w:rsidR="0070641B"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7C4F907" w14:textId="77777777" w:rsidR="0070641B"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70641B" w14:paraId="31C6E834"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90240" w14:textId="77777777" w:rsidR="0070641B" w:rsidRDefault="0070641B"/>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8182817" w14:textId="77777777" w:rsidR="0070641B"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70641B" w14:paraId="52A416B7"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6C6D14F" w14:textId="77777777" w:rsidR="0070641B" w:rsidRDefault="00000000">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045882F1" w14:textId="77777777" w:rsidR="0070641B" w:rsidRDefault="0070641B">
            <w:pPr>
              <w:pStyle w:val="Standard"/>
              <w:widowControl w:val="0"/>
              <w:spacing w:after="0" w:line="240" w:lineRule="auto"/>
              <w:ind w:left="22"/>
              <w:rPr>
                <w:rFonts w:ascii="Times New Roman" w:hAnsi="Times New Roman" w:cs="Times New Roman"/>
                <w:color w:val="auto"/>
              </w:rPr>
            </w:pPr>
          </w:p>
        </w:tc>
      </w:tr>
      <w:tr w:rsidR="0070641B" w14:paraId="0944CA72"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C084909" w14:textId="77777777" w:rsidR="0070641B" w:rsidRDefault="00000000">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64E6E750" w14:textId="77777777" w:rsidR="0070641B" w:rsidRDefault="0070641B">
            <w:pPr>
              <w:pStyle w:val="Standard"/>
              <w:widowControl w:val="0"/>
              <w:spacing w:after="0" w:line="240" w:lineRule="auto"/>
              <w:ind w:left="22"/>
              <w:rPr>
                <w:rFonts w:ascii="Times New Roman" w:hAnsi="Times New Roman" w:cs="Times New Roman"/>
                <w:color w:val="auto"/>
              </w:rPr>
            </w:pPr>
          </w:p>
        </w:tc>
      </w:tr>
      <w:tr w:rsidR="0070641B" w14:paraId="1156396A" w14:textId="77777777">
        <w:tblPrEx>
          <w:tblCellMar>
            <w:top w:w="0" w:type="dxa"/>
            <w:bottom w:w="0" w:type="dxa"/>
          </w:tblCellMar>
        </w:tblPrEx>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F173DD9" w14:textId="77777777" w:rsidR="0070641B"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29AC7DC8" w14:textId="77777777" w:rsidR="0070641B" w:rsidRDefault="0070641B">
            <w:pPr>
              <w:pStyle w:val="Standard"/>
              <w:widowControl w:val="0"/>
              <w:spacing w:after="45" w:line="228" w:lineRule="auto"/>
              <w:ind w:left="22"/>
              <w:rPr>
                <w:rFonts w:ascii="Times New Roman" w:hAnsi="Times New Roman" w:cs="Times New Roman"/>
                <w:color w:val="auto"/>
              </w:rPr>
            </w:pPr>
          </w:p>
          <w:p w14:paraId="5962343A" w14:textId="77777777" w:rsidR="0070641B"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77A755B" w14:textId="77777777" w:rsidR="0070641B" w:rsidRDefault="0070641B">
            <w:pPr>
              <w:pStyle w:val="Standard"/>
              <w:widowControl w:val="0"/>
              <w:spacing w:after="0"/>
              <w:ind w:left="382"/>
              <w:rPr>
                <w:rFonts w:ascii="Times New Roman" w:eastAsia="Times New Roman" w:hAnsi="Times New Roman" w:cs="Times New Roman"/>
                <w:color w:val="auto"/>
              </w:rPr>
            </w:pPr>
          </w:p>
          <w:p w14:paraId="1FF4E732" w14:textId="77777777" w:rsidR="0070641B" w:rsidRDefault="0070641B">
            <w:pPr>
              <w:pStyle w:val="Standard"/>
              <w:widowControl w:val="0"/>
              <w:spacing w:after="0"/>
              <w:ind w:left="382"/>
              <w:rPr>
                <w:rFonts w:ascii="Times New Roman" w:hAnsi="Times New Roman" w:cs="Times New Roman"/>
                <w:color w:val="auto"/>
              </w:rPr>
            </w:pPr>
          </w:p>
        </w:tc>
      </w:tr>
    </w:tbl>
    <w:p w14:paraId="33E55F97" w14:textId="77777777" w:rsidR="0070641B" w:rsidRDefault="0070641B">
      <w:pPr>
        <w:pStyle w:val="Standard"/>
        <w:spacing w:after="0"/>
        <w:rPr>
          <w:rFonts w:ascii="Times New Roman" w:eastAsia="Times New Roman" w:hAnsi="Times New Roman" w:cs="Times New Roman"/>
          <w:color w:val="auto"/>
        </w:rPr>
      </w:pPr>
    </w:p>
    <w:p w14:paraId="0190F3A9" w14:textId="77777777" w:rsidR="0070641B" w:rsidRDefault="0070641B">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000" w:firstRow="0" w:lastRow="0" w:firstColumn="0" w:lastColumn="0" w:noHBand="0" w:noVBand="0"/>
      </w:tblPr>
      <w:tblGrid>
        <w:gridCol w:w="7627"/>
        <w:gridCol w:w="741"/>
        <w:gridCol w:w="704"/>
      </w:tblGrid>
      <w:tr w:rsidR="0070641B" w14:paraId="13FD60FE" w14:textId="77777777">
        <w:tblPrEx>
          <w:tblCellMar>
            <w:top w:w="0" w:type="dxa"/>
            <w:bottom w:w="0" w:type="dxa"/>
          </w:tblCellMar>
        </w:tblPrEx>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30E038AB" w14:textId="77777777" w:rsidR="0070641B" w:rsidRDefault="0070641B">
            <w:pPr>
              <w:pStyle w:val="Standard"/>
              <w:widowControl w:val="0"/>
              <w:spacing w:after="0" w:line="240" w:lineRule="auto"/>
              <w:ind w:left="103"/>
              <w:rPr>
                <w:rFonts w:ascii="Times New Roman" w:eastAsia="Times New Roman" w:hAnsi="Times New Roman" w:cs="Times New Roman"/>
                <w:color w:val="auto"/>
              </w:rPr>
            </w:pPr>
          </w:p>
          <w:p w14:paraId="24EABA49"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5BF95068" w14:textId="77777777" w:rsidR="0070641B" w:rsidRDefault="0070641B">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068E8BBA"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25930396"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70641B" w14:paraId="0CD32691" w14:textId="77777777">
        <w:tblPrEx>
          <w:tblCellMar>
            <w:top w:w="0" w:type="dxa"/>
            <w:bottom w:w="0" w:type="dxa"/>
          </w:tblCellMar>
        </w:tblPrEx>
        <w:trPr>
          <w:trHeight w:val="836"/>
        </w:trPr>
        <w:tc>
          <w:tcPr>
            <w:tcW w:w="7627" w:type="dxa"/>
            <w:vMerge w:val="restart"/>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7A7EBF65" w14:textId="77777777" w:rsidR="0070641B"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6B817EB3" w14:textId="77777777" w:rsidR="0070641B" w:rsidRDefault="0070641B">
            <w:pPr>
              <w:pStyle w:val="Standard"/>
              <w:widowControl w:val="0"/>
              <w:spacing w:after="0" w:line="228" w:lineRule="auto"/>
              <w:ind w:left="103" w:right="151"/>
              <w:jc w:val="both"/>
              <w:rPr>
                <w:rFonts w:ascii="Times New Roman" w:eastAsia="Times New Roman" w:hAnsi="Times New Roman" w:cs="Times New Roman"/>
                <w:iCs/>
                <w:color w:val="auto"/>
              </w:rPr>
            </w:pPr>
          </w:p>
          <w:p w14:paraId="61E6805A" w14:textId="77777777" w:rsidR="0070641B"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62D6E91D" w14:textId="77777777" w:rsidR="0070641B"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69B9F75E"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E53B854"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70641B" w14:paraId="2E739293" w14:textId="77777777">
        <w:tblPrEx>
          <w:tblCellMar>
            <w:top w:w="0" w:type="dxa"/>
            <w:bottom w:w="0" w:type="dxa"/>
          </w:tblCellMar>
        </w:tblPrEx>
        <w:trPr>
          <w:trHeight w:val="836"/>
        </w:trPr>
        <w:tc>
          <w:tcPr>
            <w:tcW w:w="7627" w:type="dxa"/>
            <w:vMerge/>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1B7B370F" w14:textId="77777777" w:rsidR="0070641B" w:rsidRDefault="0070641B"/>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60FBFEA2" w14:textId="77777777" w:rsidR="0070641B" w:rsidRDefault="0070641B">
            <w:pPr>
              <w:pStyle w:val="Standard"/>
              <w:widowControl w:val="0"/>
              <w:spacing w:after="0" w:line="240" w:lineRule="auto"/>
              <w:rPr>
                <w:rFonts w:ascii="Times New Roman" w:hAnsi="Times New Roman" w:cs="Times New Roman"/>
                <w:color w:val="auto"/>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3E6471EE" w14:textId="77777777" w:rsidR="0070641B" w:rsidRDefault="0070641B">
            <w:pPr>
              <w:pStyle w:val="Standard"/>
              <w:widowControl w:val="0"/>
              <w:spacing w:after="0" w:line="240" w:lineRule="auto"/>
              <w:rPr>
                <w:rFonts w:ascii="Times New Roman" w:hAnsi="Times New Roman" w:cs="Times New Roman"/>
                <w:color w:val="auto"/>
              </w:rPr>
            </w:pPr>
          </w:p>
        </w:tc>
      </w:tr>
    </w:tbl>
    <w:p w14:paraId="22CAE673"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000" w:firstRow="0" w:lastRow="0" w:firstColumn="0" w:lastColumn="0" w:noHBand="0" w:noVBand="0"/>
      </w:tblPr>
      <w:tblGrid>
        <w:gridCol w:w="2547"/>
        <w:gridCol w:w="43"/>
        <w:gridCol w:w="1594"/>
        <w:gridCol w:w="1068"/>
        <w:gridCol w:w="2343"/>
        <w:gridCol w:w="245"/>
        <w:gridCol w:w="1232"/>
      </w:tblGrid>
      <w:tr w:rsidR="0070641B" w14:paraId="5B2E76B3"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5CF78378" w14:textId="77777777" w:rsidR="0070641B" w:rsidRDefault="0070641B">
            <w:pPr>
              <w:pStyle w:val="Standard"/>
              <w:widowControl w:val="0"/>
              <w:spacing w:after="0" w:line="240" w:lineRule="auto"/>
              <w:ind w:left="103"/>
              <w:rPr>
                <w:rFonts w:ascii="Times New Roman" w:eastAsia="Times New Roman" w:hAnsi="Times New Roman" w:cs="Times New Roman"/>
                <w:b/>
                <w:color w:val="auto"/>
              </w:rPr>
            </w:pPr>
          </w:p>
          <w:p w14:paraId="1E7B8D8E" w14:textId="77777777" w:rsidR="0070641B" w:rsidRDefault="00000000">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04F236D7" w14:textId="77777777" w:rsidR="0070641B" w:rsidRDefault="0070641B">
            <w:pPr>
              <w:pStyle w:val="Standard"/>
              <w:widowControl w:val="0"/>
              <w:spacing w:after="0" w:line="240" w:lineRule="auto"/>
              <w:ind w:left="103"/>
              <w:rPr>
                <w:rFonts w:ascii="Times New Roman" w:hAnsi="Times New Roman" w:cs="Times New Roman"/>
                <w:color w:val="auto"/>
              </w:rPr>
            </w:pPr>
          </w:p>
        </w:tc>
      </w:tr>
      <w:tr w:rsidR="0070641B" w14:paraId="1C42606A"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208C8B65" w14:textId="77777777" w:rsidR="0070641B" w:rsidRDefault="0070641B">
            <w:pPr>
              <w:pStyle w:val="Standard"/>
              <w:widowControl w:val="0"/>
              <w:spacing w:after="0" w:line="240" w:lineRule="auto"/>
              <w:ind w:left="103"/>
              <w:rPr>
                <w:rFonts w:ascii="Times New Roman" w:eastAsia="Times New Roman" w:hAnsi="Times New Roman" w:cs="Times New Roman"/>
                <w:b/>
                <w:color w:val="auto"/>
              </w:rPr>
            </w:pPr>
          </w:p>
          <w:p w14:paraId="4ACC576A" w14:textId="77777777" w:rsidR="0070641B" w:rsidRDefault="00000000">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70641B" w14:paraId="2C4CD984" w14:textId="77777777">
        <w:tblPrEx>
          <w:tblCellMar>
            <w:top w:w="0" w:type="dxa"/>
            <w:bottom w:w="0" w:type="dxa"/>
          </w:tblCellMar>
        </w:tblPrEx>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3979935B"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0816E387"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712360DF" w14:textId="77777777" w:rsidR="0070641B" w:rsidRDefault="0070641B">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5483901"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6EBFCE13"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4F51B2B3"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C416A5A"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4499B2B2" w14:textId="77777777" w:rsidR="0070641B" w:rsidRDefault="0070641B">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576932C0" w14:textId="77777777" w:rsidR="0070641B" w:rsidRDefault="0070641B">
            <w:pPr>
              <w:pStyle w:val="Standard"/>
              <w:widowControl w:val="0"/>
              <w:spacing w:after="0" w:line="240" w:lineRule="auto"/>
              <w:ind w:right="55"/>
              <w:jc w:val="center"/>
              <w:rPr>
                <w:rFonts w:ascii="Times New Roman" w:eastAsia="Times New Roman" w:hAnsi="Times New Roman" w:cs="Times New Roman"/>
                <w:color w:val="auto"/>
              </w:rPr>
            </w:pPr>
          </w:p>
          <w:p w14:paraId="79CCD2A7" w14:textId="77777777" w:rsidR="0070641B" w:rsidRDefault="00000000">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41BA47E1" w14:textId="77777777" w:rsidR="0070641B" w:rsidRDefault="00000000">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2645C48" w14:textId="77777777" w:rsidR="0070641B"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7F34EBF4" w14:textId="77777777" w:rsidR="0070641B"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70641B" w14:paraId="5918F731"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B4169C2"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782F1EC" w14:textId="77777777" w:rsidR="0070641B" w:rsidRDefault="0070641B">
            <w:pPr>
              <w:pStyle w:val="Standard"/>
              <w:widowControl w:val="0"/>
              <w:spacing w:after="0" w:line="240" w:lineRule="auto"/>
              <w:ind w:left="103"/>
              <w:rPr>
                <w:rFonts w:ascii="Times New Roman" w:eastAsia="Times New Roman" w:hAnsi="Times New Roman" w:cs="Times New Roman"/>
                <w:color w:val="auto"/>
              </w:rPr>
            </w:pPr>
          </w:p>
          <w:p w14:paraId="3587B849" w14:textId="77777777" w:rsidR="0070641B" w:rsidRDefault="0070641B">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2B5A249" w14:textId="77777777" w:rsidR="0070641B"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D1F9538"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FAC8938"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15ACDD91"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DD00871"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0E09146" w14:textId="77777777" w:rsidR="0070641B" w:rsidRDefault="0070641B">
            <w:pPr>
              <w:pStyle w:val="Standard"/>
              <w:widowControl w:val="0"/>
              <w:spacing w:after="0" w:line="240" w:lineRule="auto"/>
              <w:ind w:left="103"/>
              <w:rPr>
                <w:rFonts w:ascii="Times New Roman" w:hAnsi="Times New Roman" w:cs="Times New Roman"/>
                <w:color w:val="auto"/>
              </w:rPr>
            </w:pPr>
          </w:p>
          <w:p w14:paraId="6231E313" w14:textId="77777777" w:rsidR="0070641B" w:rsidRDefault="0070641B">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EE13608" w14:textId="77777777" w:rsidR="0070641B"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0E29A7D"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04D6F1F"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0951C8C7"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3BCCD55"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D1DFE90" w14:textId="77777777" w:rsidR="0070641B" w:rsidRDefault="0070641B">
            <w:pPr>
              <w:pStyle w:val="Standard"/>
              <w:widowControl w:val="0"/>
              <w:spacing w:after="0" w:line="240" w:lineRule="auto"/>
              <w:ind w:left="103"/>
              <w:rPr>
                <w:rFonts w:ascii="Times New Roman" w:eastAsia="Times New Roman" w:hAnsi="Times New Roman" w:cs="Times New Roman"/>
                <w:color w:val="auto"/>
              </w:rPr>
            </w:pPr>
          </w:p>
          <w:p w14:paraId="22BB9522" w14:textId="77777777" w:rsidR="0070641B" w:rsidRDefault="0070641B">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1550362" w14:textId="77777777" w:rsidR="0070641B"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56F8BC4"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351846B"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0F145772" w14:textId="77777777">
        <w:tblPrEx>
          <w:tblCellMar>
            <w:top w:w="0" w:type="dxa"/>
            <w:bottom w:w="0" w:type="dxa"/>
          </w:tblCellMar>
        </w:tblPrEx>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21902DD9" w14:textId="77777777" w:rsidR="0070641B" w:rsidRDefault="0070641B">
            <w:pPr>
              <w:pStyle w:val="Standard"/>
              <w:widowControl w:val="0"/>
              <w:spacing w:after="0" w:line="240" w:lineRule="auto"/>
              <w:rPr>
                <w:rFonts w:ascii="Times New Roman" w:eastAsia="Times New Roman" w:hAnsi="Times New Roman" w:cs="Times New Roman"/>
                <w:b/>
                <w:color w:val="auto"/>
              </w:rPr>
            </w:pPr>
          </w:p>
          <w:p w14:paraId="333B901C" w14:textId="77777777" w:rsidR="0070641B" w:rsidRDefault="00000000">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70641B" w14:paraId="5373667D"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A6B58A7" w14:textId="77777777" w:rsidR="0070641B"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2334C6E7" w14:textId="77777777" w:rsidR="0070641B"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3ABF434A" w14:textId="77777777" w:rsidR="0070641B"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568550A3" w14:textId="77777777" w:rsidR="0070641B"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70641B" w14:paraId="78C47257"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D2FAB1F" w14:textId="77777777" w:rsidR="0070641B"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70641B" w14:paraId="4398459E" w14:textId="77777777">
        <w:tblPrEx>
          <w:tblCellMar>
            <w:top w:w="0" w:type="dxa"/>
            <w:bottom w:w="0" w:type="dxa"/>
          </w:tblCellMar>
        </w:tblPrEx>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36368A5" w14:textId="77777777" w:rsidR="0070641B" w:rsidRDefault="00000000">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37B2514B"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EE56B6F" w14:textId="77777777" w:rsidR="0070641B"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2575C36" w14:textId="77777777" w:rsidR="0070641B"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C796A1E"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58E8ED52"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AE53655" w14:textId="77777777" w:rsidR="0070641B"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46624906" w14:textId="77777777" w:rsidR="0070641B"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70641B" w14:paraId="0AB7C934"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3B3A174"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D45BDEC"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5793FE52" w14:textId="77777777" w:rsidR="0070641B" w:rsidRDefault="0070641B">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39065BB"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59B9DE3"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E04D6F9"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1F4F3C6D"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7AE92F4"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0F4863EC"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672E20EF" w14:textId="77777777" w:rsidR="0070641B" w:rsidRDefault="0070641B">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B2669C"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A175D31"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5EF7A4"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7AC0DDA6"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CDE003"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E17B8B2" w14:textId="77777777" w:rsidR="0070641B" w:rsidRDefault="0070641B">
            <w:pPr>
              <w:pStyle w:val="Standard"/>
              <w:widowControl w:val="0"/>
              <w:spacing w:after="0" w:line="240" w:lineRule="auto"/>
              <w:rPr>
                <w:rFonts w:ascii="Times New Roman" w:hAnsi="Times New Roman" w:cs="Times New Roman"/>
                <w:color w:val="auto"/>
              </w:rPr>
            </w:pPr>
          </w:p>
          <w:p w14:paraId="0F1543D5" w14:textId="77777777" w:rsidR="0070641B" w:rsidRDefault="0070641B">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D7FA93"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B4BC16"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DA053F0"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540423BD" w14:textId="77777777" w:rsidR="0070641B" w:rsidRDefault="0070641B">
      <w:pPr>
        <w:pStyle w:val="Standard"/>
        <w:rPr>
          <w:rFonts w:ascii="Times New Roman" w:hAnsi="Times New Roman" w:cs="Times New Roman"/>
        </w:rPr>
      </w:pPr>
    </w:p>
    <w:tbl>
      <w:tblPr>
        <w:tblW w:w="9185" w:type="dxa"/>
        <w:tblLayout w:type="fixed"/>
        <w:tblCellMar>
          <w:left w:w="10" w:type="dxa"/>
          <w:right w:w="10" w:type="dxa"/>
        </w:tblCellMar>
        <w:tblLook w:val="0000" w:firstRow="0" w:lastRow="0" w:firstColumn="0" w:lastColumn="0" w:noHBand="0" w:noVBand="0"/>
      </w:tblPr>
      <w:tblGrid>
        <w:gridCol w:w="2655"/>
        <w:gridCol w:w="1140"/>
        <w:gridCol w:w="3339"/>
        <w:gridCol w:w="2051"/>
      </w:tblGrid>
      <w:tr w:rsidR="0070641B" w14:paraId="3694041B" w14:textId="77777777">
        <w:tblPrEx>
          <w:tblCellMar>
            <w:top w:w="0" w:type="dxa"/>
            <w:bottom w:w="0" w:type="dxa"/>
          </w:tblCellMar>
        </w:tblPrEx>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3DDBDC02" w14:textId="77777777" w:rsidR="0070641B" w:rsidRDefault="00000000">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70641B" w14:paraId="360ECAAC" w14:textId="77777777">
        <w:tblPrEx>
          <w:tblCellMar>
            <w:top w:w="0" w:type="dxa"/>
            <w:bottom w:w="0" w:type="dxa"/>
          </w:tblCellMar>
        </w:tblPrEx>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76E4F4E" w14:textId="77777777" w:rsidR="0070641B" w:rsidRDefault="00000000">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0DE558D4" w14:textId="77777777" w:rsidR="0070641B" w:rsidRDefault="00000000">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328D694D" w14:textId="77777777" w:rsidR="0070641B" w:rsidRDefault="00000000">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760D6FDC" w14:textId="77777777" w:rsidR="0070641B" w:rsidRDefault="00000000">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7C89304C"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70641B" w14:paraId="19E7C15A" w14:textId="77777777">
        <w:tblPrEx>
          <w:tblCellMar>
            <w:top w:w="0" w:type="dxa"/>
            <w:bottom w:w="0" w:type="dxa"/>
          </w:tblCellMar>
        </w:tblPrEx>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7081F416" w14:textId="77777777" w:rsidR="0070641B" w:rsidRDefault="00000000">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447DD465"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2A4A0FD1" w14:textId="77777777" w:rsidR="0070641B" w:rsidRDefault="00000000">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764D98B1" w14:textId="77777777" w:rsidR="0070641B" w:rsidRDefault="00000000">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0B4AD43F" w14:textId="77777777">
        <w:tblPrEx>
          <w:tblCellMar>
            <w:top w:w="0" w:type="dxa"/>
            <w:bottom w:w="0" w:type="dxa"/>
          </w:tblCellMar>
        </w:tblPrEx>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AF167B2"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4A23F4E0"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0760DB7"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BF9053E" w14:textId="77777777" w:rsidR="0070641B" w:rsidRDefault="0070641B">
            <w:pPr>
              <w:pStyle w:val="Standard"/>
              <w:widowControl w:val="0"/>
              <w:spacing w:after="0" w:line="240" w:lineRule="auto"/>
              <w:rPr>
                <w:rFonts w:ascii="Times New Roman" w:hAnsi="Times New Roman" w:cs="Times New Roman"/>
                <w:color w:val="auto"/>
              </w:rPr>
            </w:pPr>
          </w:p>
        </w:tc>
      </w:tr>
      <w:tr w:rsidR="0070641B" w14:paraId="3F97E375" w14:textId="77777777">
        <w:tblPrEx>
          <w:tblCellMar>
            <w:top w:w="0" w:type="dxa"/>
            <w:bottom w:w="0" w:type="dxa"/>
          </w:tblCellMar>
        </w:tblPrEx>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0BD3B9E"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06A50839" w14:textId="77777777" w:rsidR="0070641B"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43934CC"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1AB3188" w14:textId="77777777" w:rsidR="0070641B" w:rsidRDefault="0070641B">
            <w:pPr>
              <w:pStyle w:val="Standard"/>
              <w:widowControl w:val="0"/>
              <w:spacing w:after="0" w:line="240" w:lineRule="auto"/>
              <w:rPr>
                <w:rFonts w:ascii="Times New Roman" w:hAnsi="Times New Roman" w:cs="Times New Roman"/>
                <w:color w:val="auto"/>
              </w:rPr>
            </w:pPr>
          </w:p>
        </w:tc>
      </w:tr>
    </w:tbl>
    <w:p w14:paraId="40FDCA0F" w14:textId="77777777" w:rsidR="0070641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89"/>
        <w:gridCol w:w="1132"/>
        <w:gridCol w:w="1137"/>
        <w:gridCol w:w="2124"/>
        <w:gridCol w:w="2201"/>
      </w:tblGrid>
      <w:tr w:rsidR="0070641B" w14:paraId="4725C946" w14:textId="77777777">
        <w:tblPrEx>
          <w:tblCellMar>
            <w:top w:w="0" w:type="dxa"/>
            <w:bottom w:w="0" w:type="dxa"/>
          </w:tblCellMar>
        </w:tblPrEx>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633D7105" w14:textId="77777777" w:rsidR="0070641B" w:rsidRDefault="00000000">
            <w:pPr>
              <w:pStyle w:val="Standard"/>
              <w:widowControl w:val="0"/>
              <w:spacing w:after="0" w:line="240" w:lineRule="auto"/>
            </w:pPr>
            <w:r>
              <w:rPr>
                <w:rFonts w:ascii="Times New Roman" w:eastAsia="Times New Roman" w:hAnsi="Times New Roman" w:cs="Times New Roman"/>
                <w:b/>
                <w:color w:val="auto"/>
              </w:rPr>
              <w:t>Рад на рачунару*</w:t>
            </w:r>
          </w:p>
        </w:tc>
      </w:tr>
      <w:tr w:rsidR="0070641B" w14:paraId="3B63A255" w14:textId="77777777">
        <w:tblPrEx>
          <w:tblCellMar>
            <w:top w:w="0" w:type="dxa"/>
            <w:bottom w:w="0" w:type="dxa"/>
          </w:tblCellMar>
        </w:tblPrEx>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FA750F5"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0D98845" w14:textId="77777777" w:rsidR="0070641B" w:rsidRDefault="00000000">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44D7A8F"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70641B" w14:paraId="7A9DE23C" w14:textId="77777777">
        <w:tblPrEx>
          <w:tblCellMar>
            <w:top w:w="0" w:type="dxa"/>
            <w:bottom w:w="0" w:type="dxa"/>
          </w:tblCellMar>
        </w:tblPrEx>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8575D4F" w14:textId="77777777" w:rsidR="0070641B"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AA39603" w14:textId="77777777" w:rsidR="0070641B" w:rsidRDefault="00000000">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0BEC3BD" w14:textId="77777777" w:rsidR="0070641B"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167EA8D"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746CB7A0" w14:textId="77777777">
        <w:tblPrEx>
          <w:tblCellMar>
            <w:top w:w="0" w:type="dxa"/>
            <w:bottom w:w="0" w:type="dxa"/>
          </w:tblCellMar>
        </w:tblPrEx>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5FD1A4A"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9E635C4"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FA97279"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29976BB"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13379EFC" w14:textId="77777777">
        <w:tblPrEx>
          <w:tblCellMar>
            <w:top w:w="0" w:type="dxa"/>
            <w:bottom w:w="0" w:type="dxa"/>
          </w:tblCellMar>
        </w:tblPrEx>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9CD7136"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97CD04D"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44FEFD7"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9B0EB16"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7E7D908A" w14:textId="77777777">
        <w:tblPrEx>
          <w:tblCellMar>
            <w:top w:w="0" w:type="dxa"/>
            <w:bottom w:w="0" w:type="dxa"/>
          </w:tblCellMar>
        </w:tblPrEx>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7DAE3EA"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036674F5"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0CA19287"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2D7F0F60"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70641B" w14:paraId="08323E88" w14:textId="77777777">
        <w:tblPrEx>
          <w:tblCellMar>
            <w:top w:w="0" w:type="dxa"/>
            <w:bottom w:w="0" w:type="dxa"/>
          </w:tblCellMar>
        </w:tblPrEx>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21F06F4" w14:textId="77777777" w:rsidR="0070641B" w:rsidRDefault="00000000">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6B5A8C30" w14:textId="77777777" w:rsidR="0070641B" w:rsidRDefault="00000000">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0BC10D92" w14:textId="77777777" w:rsidR="0070641B" w:rsidRDefault="00000000">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0A95AC7E" w14:textId="77777777" w:rsidR="0070641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10"/>
        <w:gridCol w:w="1209"/>
        <w:gridCol w:w="1557"/>
        <w:gridCol w:w="1418"/>
        <w:gridCol w:w="42"/>
        <w:gridCol w:w="502"/>
        <w:gridCol w:w="1945"/>
      </w:tblGrid>
      <w:tr w:rsidR="0070641B" w14:paraId="08AE62EC" w14:textId="77777777">
        <w:tblPrEx>
          <w:tblCellMar>
            <w:top w:w="0" w:type="dxa"/>
            <w:bottom w:w="0" w:type="dxa"/>
          </w:tblCellMar>
        </w:tblPrEx>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2B072362" w14:textId="77777777" w:rsidR="0070641B" w:rsidRDefault="00000000">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4BE536A0" w14:textId="77777777" w:rsidR="0070641B" w:rsidRDefault="00000000">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336D71AA" w14:textId="77777777" w:rsidR="0070641B" w:rsidRDefault="0070641B">
            <w:pPr>
              <w:pStyle w:val="Standard"/>
              <w:widowControl w:val="0"/>
              <w:spacing w:after="0" w:line="240" w:lineRule="auto"/>
              <w:rPr>
                <w:rFonts w:ascii="Times New Roman" w:hAnsi="Times New Roman" w:cs="Times New Roman"/>
                <w:color w:val="auto"/>
              </w:rPr>
            </w:pPr>
          </w:p>
        </w:tc>
      </w:tr>
      <w:tr w:rsidR="0070641B" w14:paraId="2100155B" w14:textId="77777777">
        <w:tblPrEx>
          <w:tblCellMar>
            <w:top w:w="0" w:type="dxa"/>
            <w:bottom w:w="0" w:type="dxa"/>
          </w:tblCellMar>
        </w:tblPrEx>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515BB3F"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4DBD2C9D" w14:textId="77777777" w:rsidR="0070641B" w:rsidRDefault="00000000">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D655CDF"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4A8CF0C"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B1BD8E6"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65CCBB8"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70641B" w14:paraId="681BAE2D" w14:textId="77777777">
        <w:tblPrEx>
          <w:tblCellMar>
            <w:top w:w="0" w:type="dxa"/>
            <w:bottom w:w="0" w:type="dxa"/>
          </w:tblCellMar>
        </w:tblPrEx>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B4010CA"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3D0C8DD" w14:textId="77777777" w:rsidR="0070641B"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BB67197" w14:textId="77777777" w:rsidR="0070641B"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30AD9C"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38107F8"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6D9E2DFE" w14:textId="77777777">
        <w:tblPrEx>
          <w:tblCellMar>
            <w:top w:w="0" w:type="dxa"/>
            <w:bottom w:w="0" w:type="dxa"/>
          </w:tblCellMar>
        </w:tblPrEx>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8F5E292"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01B5EE" w14:textId="77777777" w:rsidR="0070641B"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8AD62D2" w14:textId="77777777" w:rsidR="0070641B"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EB4F9B1"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FDBC841"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5BD76DF4" w14:textId="77777777">
        <w:tblPrEx>
          <w:tblCellMar>
            <w:top w:w="0" w:type="dxa"/>
            <w:bottom w:w="0" w:type="dxa"/>
          </w:tblCellMar>
        </w:tblPrEx>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85754F1"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962A280" w14:textId="77777777" w:rsidR="0070641B"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00F97E" w14:textId="77777777" w:rsidR="0070641B"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8702D51"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2874E66"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0C4A30A8" w14:textId="77777777">
        <w:tblPrEx>
          <w:tblCellMar>
            <w:top w:w="0" w:type="dxa"/>
            <w:bottom w:w="0" w:type="dxa"/>
          </w:tblCellMar>
        </w:tblPrEx>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72A20DBE"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4DF625A3"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70EC28A" w14:textId="77777777" w:rsidR="0070641B" w:rsidRDefault="00000000">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70641B" w14:paraId="14A8CF92" w14:textId="77777777">
        <w:tblPrEx>
          <w:tblCellMar>
            <w:top w:w="0" w:type="dxa"/>
            <w:bottom w:w="0" w:type="dxa"/>
          </w:tblCellMar>
        </w:tblPrEx>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15394EB6" w14:textId="77777777" w:rsidR="0070641B" w:rsidRDefault="00000000">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528D6000" w14:textId="77777777" w:rsidR="0070641B"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2B2FD946" w14:textId="77777777" w:rsidR="0070641B" w:rsidRDefault="0070641B">
      <w:pPr>
        <w:pStyle w:val="Standard"/>
        <w:spacing w:after="0"/>
        <w:rPr>
          <w:rFonts w:ascii="Times New Roman" w:hAnsi="Times New Roman" w:cs="Times New Roman"/>
        </w:rPr>
      </w:pPr>
    </w:p>
    <w:tbl>
      <w:tblPr>
        <w:tblW w:w="9283" w:type="dxa"/>
        <w:tblLayout w:type="fixed"/>
        <w:tblCellMar>
          <w:left w:w="10" w:type="dxa"/>
          <w:right w:w="10" w:type="dxa"/>
        </w:tblCellMar>
        <w:tblLook w:val="0000" w:firstRow="0" w:lastRow="0" w:firstColumn="0" w:lastColumn="0" w:noHBand="0" w:noVBand="0"/>
      </w:tblPr>
      <w:tblGrid>
        <w:gridCol w:w="3508"/>
        <w:gridCol w:w="3546"/>
        <w:gridCol w:w="2229"/>
      </w:tblGrid>
      <w:tr w:rsidR="0070641B" w14:paraId="316D813C" w14:textId="77777777">
        <w:tblPrEx>
          <w:tblCellMar>
            <w:top w:w="0" w:type="dxa"/>
            <w:bottom w:w="0" w:type="dxa"/>
          </w:tblCellMar>
        </w:tblPrEx>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65AF25F9" w14:textId="77777777" w:rsidR="0070641B" w:rsidRDefault="00000000">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0B50AF9B" w14:textId="77777777" w:rsidR="0070641B" w:rsidRDefault="00000000">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70641B" w14:paraId="06F05E03" w14:textId="77777777">
        <w:tblPrEx>
          <w:tblCellMar>
            <w:top w:w="0" w:type="dxa"/>
            <w:bottom w:w="0" w:type="dxa"/>
          </w:tblCellMar>
        </w:tblPrEx>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103AFEA" w14:textId="77777777" w:rsidR="0070641B" w:rsidRDefault="00000000">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5808B0A" w14:textId="77777777" w:rsidR="0070641B" w:rsidRDefault="00000000">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F62A8BD" w14:textId="77777777" w:rsidR="0070641B"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70641B" w14:paraId="1AED0DE7"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E535C9A" w14:textId="77777777" w:rsidR="0070641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F144CAB" w14:textId="77777777" w:rsidR="0070641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8CE3C52"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45EDE96B"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33B10FE" w14:textId="77777777" w:rsidR="0070641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C078AFB" w14:textId="77777777" w:rsidR="0070641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86BAD8E"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70641B" w14:paraId="52E0A3EC"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32076A0" w14:textId="77777777" w:rsidR="0070641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F73C047" w14:textId="77777777" w:rsidR="0070641B"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6A429B4"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0EFD8428" w14:textId="77777777" w:rsidR="0070641B" w:rsidRDefault="0070641B">
      <w:pPr>
        <w:pStyle w:val="Standard"/>
        <w:rPr>
          <w:rFonts w:ascii="Times New Roman" w:hAnsi="Times New Roman" w:cs="Times New Roman"/>
        </w:rPr>
      </w:pPr>
    </w:p>
    <w:tbl>
      <w:tblPr>
        <w:tblW w:w="5000" w:type="pct"/>
        <w:tblLayout w:type="fixed"/>
        <w:tblCellMar>
          <w:left w:w="10" w:type="dxa"/>
          <w:right w:w="10" w:type="dxa"/>
        </w:tblCellMar>
        <w:tblLook w:val="0000" w:firstRow="0" w:lastRow="0" w:firstColumn="0" w:lastColumn="0" w:noHBand="0" w:noVBand="0"/>
      </w:tblPr>
      <w:tblGrid>
        <w:gridCol w:w="1939"/>
        <w:gridCol w:w="1873"/>
        <w:gridCol w:w="2847"/>
        <w:gridCol w:w="2419"/>
      </w:tblGrid>
      <w:tr w:rsidR="0070641B" w14:paraId="2D8B03FB"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2EC3A9D4" w14:textId="77777777" w:rsidR="0070641B" w:rsidRDefault="00000000">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235705CE" w14:textId="77777777" w:rsidR="0070641B" w:rsidRDefault="0070641B">
            <w:pPr>
              <w:pStyle w:val="Standard"/>
              <w:widowControl w:val="0"/>
              <w:spacing w:after="0" w:line="240" w:lineRule="auto"/>
              <w:ind w:left="1"/>
              <w:jc w:val="both"/>
              <w:rPr>
                <w:rFonts w:ascii="Times New Roman" w:eastAsia="Times New Roman" w:hAnsi="Times New Roman" w:cs="Times New Roman"/>
                <w:b/>
                <w:color w:val="auto"/>
              </w:rPr>
            </w:pPr>
          </w:p>
          <w:p w14:paraId="5C8676DE" w14:textId="77777777" w:rsidR="0070641B" w:rsidRDefault="00000000">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70641B" w14:paraId="5756DCA6"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9248C26"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1A217116" w14:textId="77777777" w:rsidR="0070641B" w:rsidRDefault="00000000">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0FFC2652" w14:textId="77777777" w:rsidR="0070641B" w:rsidRDefault="0070641B">
            <w:pPr>
              <w:pStyle w:val="Standard"/>
              <w:widowControl w:val="0"/>
              <w:spacing w:after="0" w:line="240" w:lineRule="auto"/>
              <w:rPr>
                <w:rFonts w:ascii="Times New Roman" w:eastAsia="Times New Roman" w:hAnsi="Times New Roman" w:cs="Times New Roman"/>
                <w:b/>
                <w:bCs/>
                <w:color w:val="auto"/>
              </w:rPr>
            </w:pPr>
          </w:p>
        </w:tc>
      </w:tr>
      <w:tr w:rsidR="0070641B" w14:paraId="68974FE5"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3A5BA35F" w14:textId="77777777" w:rsidR="0070641B" w:rsidRDefault="00000000">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70641B" w14:paraId="0D9645B9"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FE102F9"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63BCAD2"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EE0B540"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70641B" w14:paraId="20E588D8" w14:textId="77777777">
        <w:tblPrEx>
          <w:tblCellMar>
            <w:top w:w="0" w:type="dxa"/>
            <w:bottom w:w="0" w:type="dxa"/>
          </w:tblCellMar>
        </w:tblPrEx>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8FD8C38"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1F91B29"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C93AD11"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68632F5A"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401C8928"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21C687DE"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8571C4D" w14:textId="77777777" w:rsidR="0070641B" w:rsidRDefault="0070641B"/>
        </w:tc>
      </w:tr>
      <w:tr w:rsidR="0070641B" w14:paraId="29BB6A24"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0BF9C44" w14:textId="77777777" w:rsidR="0070641B" w:rsidRDefault="0070641B"/>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1DA8F5A"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8BA67CE"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2D2A45" w14:textId="77777777" w:rsidR="0070641B" w:rsidRDefault="0070641B"/>
        </w:tc>
      </w:tr>
      <w:tr w:rsidR="0070641B" w14:paraId="3E14C1FC"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E3AF16"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AC0A7D2"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BF31269" w14:textId="77777777" w:rsidR="0070641B"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271607EF"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133B21BC"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5E89EED4" w14:textId="77777777" w:rsidR="0070641B" w:rsidRDefault="0070641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9C2A6E" w14:textId="77777777" w:rsidR="0070641B" w:rsidRDefault="0070641B"/>
        </w:tc>
      </w:tr>
      <w:tr w:rsidR="0070641B" w14:paraId="4AA9FD36"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D62BC7C"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E5B605"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A84908A" w14:textId="77777777" w:rsidR="0070641B" w:rsidRDefault="0070641B"/>
        </w:tc>
      </w:tr>
      <w:tr w:rsidR="0070641B" w14:paraId="1CCAAE31"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663DCDA"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01C8809"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9BB064" w14:textId="77777777" w:rsidR="0070641B" w:rsidRDefault="0070641B"/>
        </w:tc>
      </w:tr>
      <w:tr w:rsidR="0070641B" w14:paraId="516E2EB9"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6895AAE"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E68869F"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B01718F" w14:textId="77777777" w:rsidR="0070641B" w:rsidRDefault="0070641B"/>
        </w:tc>
      </w:tr>
      <w:tr w:rsidR="0070641B" w14:paraId="0724079F"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B035CC1" w14:textId="77777777" w:rsidR="0070641B"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1B0A2105"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6EA18C8A" w14:textId="77777777" w:rsidR="0070641B" w:rsidRDefault="0070641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996E29" w14:textId="77777777" w:rsidR="0070641B" w:rsidRDefault="0070641B"/>
        </w:tc>
      </w:tr>
      <w:tr w:rsidR="0070641B" w14:paraId="5726D65E" w14:textId="77777777">
        <w:tblPrEx>
          <w:tblCellMar>
            <w:top w:w="0" w:type="dxa"/>
            <w:bottom w:w="0" w:type="dxa"/>
          </w:tblCellMar>
        </w:tblPrEx>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C450162"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52BCEE" w14:textId="77777777" w:rsidR="0070641B" w:rsidRDefault="0070641B"/>
        </w:tc>
      </w:tr>
      <w:tr w:rsidR="0070641B" w14:paraId="39D1737A"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07FAC12C"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70641B" w14:paraId="133EFAFE"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347D587"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5D77D73"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6F483B7"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3D6DBC47" w14:textId="77777777" w:rsidR="0070641B" w:rsidRDefault="0070641B">
            <w:pPr>
              <w:pStyle w:val="Standard"/>
              <w:widowControl w:val="0"/>
              <w:rPr>
                <w:rFonts w:ascii="Times New Roman" w:eastAsia="Times New Roman" w:hAnsi="Times New Roman" w:cs="Times New Roman"/>
                <w:b/>
                <w:bCs/>
                <w:color w:val="auto"/>
              </w:rPr>
            </w:pPr>
          </w:p>
          <w:p w14:paraId="35DCBD7F" w14:textId="77777777" w:rsidR="0070641B" w:rsidRDefault="0070641B">
            <w:pPr>
              <w:pStyle w:val="Standard"/>
              <w:widowControl w:val="0"/>
              <w:jc w:val="right"/>
              <w:rPr>
                <w:rFonts w:ascii="Times New Roman" w:eastAsia="Times New Roman" w:hAnsi="Times New Roman" w:cs="Times New Roman"/>
                <w:b/>
                <w:bCs/>
                <w:color w:val="auto"/>
              </w:rPr>
            </w:pPr>
          </w:p>
          <w:p w14:paraId="705E7279" w14:textId="77777777" w:rsidR="0070641B" w:rsidRDefault="0070641B">
            <w:pPr>
              <w:pStyle w:val="Standard"/>
              <w:widowControl w:val="0"/>
              <w:rPr>
                <w:rFonts w:ascii="Times New Roman" w:eastAsia="Times New Roman" w:hAnsi="Times New Roman" w:cs="Times New Roman"/>
              </w:rPr>
            </w:pPr>
          </w:p>
          <w:p w14:paraId="725A74C7" w14:textId="77777777" w:rsidR="0070641B" w:rsidRDefault="0070641B">
            <w:pPr>
              <w:pStyle w:val="Standard"/>
              <w:widowControl w:val="0"/>
              <w:rPr>
                <w:rFonts w:ascii="Times New Roman" w:eastAsia="Times New Roman" w:hAnsi="Times New Roman" w:cs="Times New Roman"/>
              </w:rPr>
            </w:pPr>
          </w:p>
        </w:tc>
      </w:tr>
      <w:tr w:rsidR="0070641B" w14:paraId="4D6800E7"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22FB01F"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A848AE7"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9D17A4A"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344D2F77"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1022C61E"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2117373B"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AE8D1B" w14:textId="77777777" w:rsidR="0070641B" w:rsidRDefault="0070641B"/>
        </w:tc>
      </w:tr>
      <w:tr w:rsidR="0070641B" w14:paraId="31807AD4"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9F76B52" w14:textId="77777777" w:rsidR="0070641B" w:rsidRDefault="0070641B"/>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3DCF49F"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EA12459"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6FC20BB" w14:textId="77777777" w:rsidR="0070641B" w:rsidRDefault="0070641B"/>
        </w:tc>
      </w:tr>
      <w:tr w:rsidR="0070641B" w14:paraId="0B1FAB63"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8F4E924"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6A0C08D"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7007BD15" w14:textId="77777777" w:rsidR="0070641B"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3EDC2FD"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035E6790"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57B7B855" w14:textId="77777777" w:rsidR="0070641B" w:rsidRDefault="0070641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27777C" w14:textId="77777777" w:rsidR="0070641B" w:rsidRDefault="0070641B"/>
        </w:tc>
      </w:tr>
      <w:tr w:rsidR="0070641B" w14:paraId="6CF92966"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8FEB88D"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FACCEB"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942917" w14:textId="77777777" w:rsidR="0070641B" w:rsidRDefault="0070641B"/>
        </w:tc>
      </w:tr>
      <w:tr w:rsidR="0070641B" w14:paraId="7505EBEC"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DB62A4A"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08112A7"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2B56C3B" w14:textId="77777777" w:rsidR="0070641B" w:rsidRDefault="0070641B"/>
        </w:tc>
      </w:tr>
      <w:tr w:rsidR="0070641B" w14:paraId="7115EA13"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F38AA6D"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BEF14CE"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FDEA64" w14:textId="77777777" w:rsidR="0070641B" w:rsidRDefault="0070641B"/>
        </w:tc>
      </w:tr>
      <w:tr w:rsidR="0070641B" w14:paraId="602ECCD8"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0C1BC62" w14:textId="77777777" w:rsidR="0070641B"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w:t>
            </w:r>
            <w:r>
              <w:rPr>
                <w:rFonts w:ascii="Times New Roman" w:eastAsia="Times New Roman" w:hAnsi="Times New Roman" w:cs="Times New Roman"/>
                <w:color w:val="auto"/>
              </w:rPr>
              <w:lastRenderedPageBreak/>
              <w:t>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364E194" w14:textId="77777777" w:rsidR="0070641B" w:rsidRDefault="0070641B"/>
        </w:tc>
      </w:tr>
      <w:tr w:rsidR="0070641B" w14:paraId="7B3BA101" w14:textId="77777777">
        <w:tblPrEx>
          <w:tblCellMar>
            <w:top w:w="0" w:type="dxa"/>
            <w:bottom w:w="0" w:type="dxa"/>
          </w:tblCellMar>
        </w:tblPrEx>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E7571C0"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A99D98B" w14:textId="77777777" w:rsidR="0070641B" w:rsidRDefault="0070641B"/>
        </w:tc>
      </w:tr>
      <w:tr w:rsidR="0070641B" w14:paraId="3549B706"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99C98C7"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9DD60C"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D295657"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05E20221"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4A785A25"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06271317"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2413FE13"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2E06D288"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56C764A7"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3A6D2BD1"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0936BFE7"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146CC5A1"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2BE67A9F" w14:textId="77777777" w:rsidR="0070641B" w:rsidRDefault="0070641B">
            <w:pPr>
              <w:pStyle w:val="Standard"/>
              <w:widowControl w:val="0"/>
              <w:spacing w:after="0" w:line="240" w:lineRule="auto"/>
              <w:jc w:val="center"/>
              <w:rPr>
                <w:rFonts w:ascii="Times New Roman" w:eastAsia="Times New Roman" w:hAnsi="Times New Roman" w:cs="Times New Roman"/>
                <w:b/>
                <w:bCs/>
                <w:color w:val="auto"/>
              </w:rPr>
            </w:pPr>
          </w:p>
          <w:p w14:paraId="43FAE407" w14:textId="77777777" w:rsidR="0070641B" w:rsidRDefault="0070641B">
            <w:pPr>
              <w:pStyle w:val="Standard"/>
              <w:widowControl w:val="0"/>
              <w:spacing w:after="0" w:line="240" w:lineRule="auto"/>
              <w:rPr>
                <w:rFonts w:ascii="Times New Roman" w:eastAsia="Times New Roman" w:hAnsi="Times New Roman" w:cs="Times New Roman"/>
                <w:b/>
                <w:bCs/>
                <w:color w:val="auto"/>
              </w:rPr>
            </w:pPr>
          </w:p>
          <w:p w14:paraId="0B0AB836" w14:textId="77777777" w:rsidR="0070641B" w:rsidRDefault="0070641B">
            <w:pPr>
              <w:pStyle w:val="Standard"/>
              <w:widowControl w:val="0"/>
              <w:spacing w:after="0" w:line="240" w:lineRule="auto"/>
              <w:rPr>
                <w:rFonts w:ascii="Times New Roman" w:eastAsia="Times New Roman" w:hAnsi="Times New Roman" w:cs="Times New Roman"/>
                <w:b/>
                <w:bCs/>
                <w:color w:val="auto"/>
              </w:rPr>
            </w:pPr>
          </w:p>
        </w:tc>
      </w:tr>
      <w:tr w:rsidR="0070641B" w14:paraId="7ED83CAF"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7FF3EFD"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62059A2"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1B8101"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5430E572"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p w14:paraId="72DF1755"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738F1EAC" w14:textId="77777777" w:rsidR="0070641B" w:rsidRDefault="0070641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498A3FE" w14:textId="77777777" w:rsidR="0070641B" w:rsidRDefault="0070641B"/>
        </w:tc>
      </w:tr>
      <w:tr w:rsidR="0070641B" w14:paraId="7C12B6D3"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89CF79D" w14:textId="77777777" w:rsidR="0070641B" w:rsidRDefault="0070641B"/>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8D42D8F"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EE49387"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1FC6DF1" w14:textId="77777777" w:rsidR="0070641B" w:rsidRDefault="0070641B"/>
        </w:tc>
      </w:tr>
      <w:tr w:rsidR="0070641B" w14:paraId="31758170"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4FCBBA7" w14:textId="77777777" w:rsidR="0070641B"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EB7F160" w14:textId="77777777" w:rsidR="0070641B"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11B3C585" w14:textId="77777777" w:rsidR="0070641B"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38AD4A65"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6B0BDEAE" w14:textId="77777777" w:rsidR="0070641B" w:rsidRDefault="0070641B">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6A98D2" w14:textId="77777777" w:rsidR="0070641B" w:rsidRDefault="0070641B"/>
        </w:tc>
      </w:tr>
      <w:tr w:rsidR="0070641B" w14:paraId="379BC3D6"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3F374AA" w14:textId="77777777" w:rsidR="0070641B" w:rsidRDefault="0070641B">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DCF6278"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8015EBA" w14:textId="77777777" w:rsidR="0070641B" w:rsidRDefault="0070641B"/>
        </w:tc>
      </w:tr>
      <w:tr w:rsidR="0070641B" w14:paraId="2FE63A81"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DB4C068"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46438D"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49A561D" w14:textId="77777777" w:rsidR="0070641B" w:rsidRDefault="0070641B"/>
        </w:tc>
      </w:tr>
      <w:tr w:rsidR="0070641B" w14:paraId="10EFCAC5"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E5F2189" w14:textId="77777777" w:rsidR="0070641B" w:rsidRDefault="0070641B"/>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9640DD" w14:textId="77777777" w:rsidR="0070641B" w:rsidRDefault="0070641B"/>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9432BB0" w14:textId="77777777" w:rsidR="0070641B" w:rsidRDefault="0070641B"/>
        </w:tc>
      </w:tr>
      <w:tr w:rsidR="0070641B" w14:paraId="237E5992" w14:textId="77777777">
        <w:tblPrEx>
          <w:tblCellMar>
            <w:top w:w="0" w:type="dxa"/>
            <w:bottom w:w="0" w:type="dxa"/>
          </w:tblCellMar>
        </w:tblPrEx>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A429426" w14:textId="77777777" w:rsidR="0070641B"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3A5291" w14:textId="77777777" w:rsidR="0070641B" w:rsidRDefault="0070641B"/>
        </w:tc>
      </w:tr>
      <w:tr w:rsidR="0070641B" w14:paraId="2A28E9BB" w14:textId="77777777">
        <w:tblPrEx>
          <w:tblCellMar>
            <w:top w:w="0" w:type="dxa"/>
            <w:bottom w:w="0" w:type="dxa"/>
          </w:tblCellMar>
        </w:tblPrEx>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13F0829" w14:textId="77777777" w:rsidR="0070641B"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7E9B86CB" w14:textId="77777777" w:rsidR="0070641B" w:rsidRDefault="0070641B">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000" w:firstRow="0" w:lastRow="0" w:firstColumn="0" w:lastColumn="0" w:noHBand="0" w:noVBand="0"/>
      </w:tblPr>
      <w:tblGrid>
        <w:gridCol w:w="9086"/>
      </w:tblGrid>
      <w:tr w:rsidR="0070641B" w14:paraId="1E1D2576"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F8F0E1C" w14:textId="77777777" w:rsidR="0070641B" w:rsidRDefault="00000000">
            <w:pPr>
              <w:pStyle w:val="Standard"/>
              <w:widowControl w:val="0"/>
              <w:spacing w:after="0" w:line="240" w:lineRule="auto"/>
            </w:pPr>
            <w:r>
              <w:rPr>
                <w:rFonts w:ascii="Times New Roman" w:eastAsia="Times New Roman" w:hAnsi="Times New Roman" w:cs="Times New Roman"/>
                <w:b/>
                <w:color w:val="auto"/>
              </w:rPr>
              <w:t>Посебни услови</w:t>
            </w:r>
          </w:p>
        </w:tc>
      </w:tr>
      <w:tr w:rsidR="0070641B" w14:paraId="3CB47F33" w14:textId="77777777">
        <w:tblPrEx>
          <w:tblCellMar>
            <w:top w:w="0" w:type="dxa"/>
            <w:bottom w:w="0" w:type="dxa"/>
          </w:tblCellMar>
        </w:tblPrEx>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F32D8D0"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70641B" w14:paraId="2992FB1F" w14:textId="77777777">
        <w:tblPrEx>
          <w:tblCellMar>
            <w:top w:w="0" w:type="dxa"/>
            <w:bottom w:w="0" w:type="dxa"/>
          </w:tblCellMar>
        </w:tblPrEx>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380A6FC" w14:textId="77777777" w:rsidR="0070641B" w:rsidRDefault="00000000">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06B8AB8F" w14:textId="77777777" w:rsidR="0070641B" w:rsidRDefault="0070641B">
      <w:pPr>
        <w:pStyle w:val="Standard"/>
        <w:spacing w:after="0"/>
        <w:jc w:val="both"/>
        <w:rPr>
          <w:rFonts w:ascii="Times New Roman" w:eastAsia="Times New Roman" w:hAnsi="Times New Roman" w:cs="Times New Roman"/>
          <w:color w:val="auto"/>
        </w:rPr>
      </w:pPr>
    </w:p>
    <w:p w14:paraId="759A3183" w14:textId="77777777" w:rsidR="0070641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9086"/>
      </w:tblGrid>
      <w:tr w:rsidR="0070641B" w14:paraId="07184B4B"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76A6102" w14:textId="77777777" w:rsidR="0070641B" w:rsidRDefault="00000000">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70641B" w14:paraId="768DC225" w14:textId="77777777">
        <w:tblPrEx>
          <w:tblCellMar>
            <w:top w:w="0" w:type="dxa"/>
            <w:bottom w:w="0" w:type="dxa"/>
          </w:tblCellMar>
        </w:tblPrEx>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A0D2D40"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70641B" w14:paraId="2A5C5B86" w14:textId="77777777">
        <w:tblPrEx>
          <w:tblCellMar>
            <w:top w:w="0" w:type="dxa"/>
            <w:bottom w:w="0" w:type="dxa"/>
          </w:tblCellMar>
        </w:tblPrEx>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375DF3BD" w14:textId="77777777" w:rsidR="0070641B" w:rsidRDefault="00000000">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42FF08F" w14:textId="77777777" w:rsidR="0070641B"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1822"/>
        <w:gridCol w:w="1779"/>
        <w:gridCol w:w="1821"/>
        <w:gridCol w:w="1826"/>
        <w:gridCol w:w="1838"/>
      </w:tblGrid>
      <w:tr w:rsidR="0070641B" w14:paraId="4F39E41E" w14:textId="77777777">
        <w:tblPrEx>
          <w:tblCellMar>
            <w:top w:w="0" w:type="dxa"/>
            <w:bottom w:w="0" w:type="dxa"/>
          </w:tblCellMar>
        </w:tblPrEx>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2E2C5F5D" w14:textId="77777777" w:rsidR="0070641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77533C36" w14:textId="77777777" w:rsidR="0070641B" w:rsidRDefault="00000000">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70641B" w14:paraId="6100CBAE"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AF14084" w14:textId="77777777" w:rsidR="0070641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444FE31" w14:textId="77777777" w:rsidR="0070641B"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D8698E" w14:textId="77777777" w:rsidR="0070641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A563890" w14:textId="77777777" w:rsidR="0070641B"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8C4CD31" w14:textId="77777777" w:rsidR="0070641B"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70641B" w14:paraId="025B00AD"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692CE37"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8FE056B" w14:textId="77777777" w:rsidR="0070641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22DA60"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8205C23" w14:textId="77777777" w:rsidR="0070641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C7B5439"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70641B" w14:paraId="68FF5DFA" w14:textId="77777777">
        <w:tblPrEx>
          <w:tblCellMar>
            <w:top w:w="0" w:type="dxa"/>
            <w:bottom w:w="0"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835AAE3"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DE9AF98" w14:textId="77777777" w:rsidR="0070641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021EA1"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15DDA1B" w14:textId="77777777" w:rsidR="0070641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88532EC" w14:textId="77777777" w:rsidR="0070641B" w:rsidRDefault="00000000">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70641B" w14:paraId="2D85F830" w14:textId="77777777">
        <w:tblPrEx>
          <w:tblCellMar>
            <w:top w:w="0" w:type="dxa"/>
            <w:bottom w:w="0"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C51C49"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FDAD58A"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93EF1BE"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ECCBB00" w14:textId="77777777" w:rsidR="0070641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2EB296" w14:textId="77777777" w:rsidR="0070641B"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078F1F29"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000" w:firstRow="0" w:lastRow="0" w:firstColumn="0" w:lastColumn="0" w:noHBand="0" w:noVBand="0"/>
      </w:tblPr>
      <w:tblGrid>
        <w:gridCol w:w="7650"/>
        <w:gridCol w:w="718"/>
        <w:gridCol w:w="718"/>
      </w:tblGrid>
      <w:tr w:rsidR="0070641B" w14:paraId="2B336772"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18AB1395" w14:textId="77777777" w:rsidR="0070641B" w:rsidRDefault="00000000">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761AEAA1" w14:textId="77777777" w:rsidR="0070641B" w:rsidRDefault="0070641B">
            <w:pPr>
              <w:pStyle w:val="Standard"/>
              <w:widowControl w:val="0"/>
              <w:spacing w:after="0" w:line="240" w:lineRule="auto"/>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01A828D7" w14:textId="77777777" w:rsidR="0070641B" w:rsidRDefault="0070641B">
            <w:pPr>
              <w:pStyle w:val="Standard"/>
              <w:widowControl w:val="0"/>
              <w:spacing w:after="0" w:line="240" w:lineRule="auto"/>
              <w:rPr>
                <w:rFonts w:ascii="Times New Roman" w:hAnsi="Times New Roman" w:cs="Times New Roman"/>
                <w:color w:val="auto"/>
              </w:rPr>
            </w:pPr>
          </w:p>
        </w:tc>
      </w:tr>
      <w:tr w:rsidR="0070641B" w14:paraId="3B6B2297"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E1441C0" w14:textId="77777777" w:rsidR="0070641B"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A2B5714"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0BB860ED" w14:textId="77777777" w:rsidR="0070641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70641B" w14:paraId="0B7A5DF5"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81AC111" w14:textId="77777777" w:rsidR="0070641B" w:rsidRDefault="00000000">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556D6438"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0AA9747" w14:textId="77777777" w:rsidR="0070641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70641B" w14:paraId="24BB9428"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0732757" w14:textId="77777777" w:rsidR="0070641B"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CB91C4F"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47FC529" w14:textId="77777777" w:rsidR="0070641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70641B" w14:paraId="10DAEE08" w14:textId="77777777">
        <w:tblPrEx>
          <w:tblCellMar>
            <w:top w:w="0" w:type="dxa"/>
            <w:bottom w:w="0" w:type="dxa"/>
          </w:tblCellMar>
        </w:tblPrEx>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4B2F8957" w14:textId="77777777" w:rsidR="0070641B"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79B49B07"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20AC663D" w14:textId="77777777" w:rsidR="0070641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70641B" w14:paraId="29AC971A" w14:textId="77777777">
        <w:tblPrEx>
          <w:tblCellMar>
            <w:top w:w="0" w:type="dxa"/>
            <w:bottom w:w="0" w:type="dxa"/>
          </w:tblCellMar>
        </w:tblPrEx>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9EA6167" w14:textId="77777777" w:rsidR="0070641B" w:rsidRDefault="00000000">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FA7849B"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0897267F"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70641B" w14:paraId="38FC8E35" w14:textId="77777777">
        <w:tblPrEx>
          <w:tblCellMar>
            <w:top w:w="0" w:type="dxa"/>
            <w:bottom w:w="0" w:type="dxa"/>
          </w:tblCellMar>
        </w:tblPrEx>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5D2D866D" w14:textId="77777777" w:rsidR="0070641B"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368AF677" w14:textId="77777777" w:rsidR="0070641B" w:rsidRDefault="0070641B">
            <w:pPr>
              <w:pStyle w:val="Standard"/>
              <w:widowControl w:val="0"/>
              <w:spacing w:after="42" w:line="228" w:lineRule="auto"/>
              <w:ind w:left="74" w:right="137"/>
              <w:jc w:val="both"/>
              <w:rPr>
                <w:rFonts w:ascii="Times New Roman" w:hAnsi="Times New Roman" w:cs="Times New Roman"/>
                <w:color w:val="auto"/>
              </w:rPr>
            </w:pPr>
          </w:p>
          <w:p w14:paraId="0C1DF82B" w14:textId="77777777" w:rsidR="0070641B" w:rsidRDefault="0070641B">
            <w:pPr>
              <w:pStyle w:val="Standard"/>
              <w:widowControl w:val="0"/>
              <w:spacing w:after="42" w:line="228" w:lineRule="auto"/>
              <w:ind w:left="74" w:right="137"/>
              <w:jc w:val="both"/>
              <w:rPr>
                <w:rFonts w:ascii="Times New Roman" w:hAnsi="Times New Roman" w:cs="Times New Roman"/>
                <w:color w:val="auto"/>
              </w:rPr>
            </w:pPr>
          </w:p>
          <w:p w14:paraId="74C6414A" w14:textId="77777777" w:rsidR="0070641B"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74C3B282" w14:textId="77777777" w:rsidR="0070641B" w:rsidRDefault="0070641B">
            <w:pPr>
              <w:pStyle w:val="Standard"/>
              <w:widowControl w:val="0"/>
              <w:spacing w:after="43" w:line="228" w:lineRule="auto"/>
              <w:ind w:left="501" w:right="136"/>
              <w:jc w:val="both"/>
              <w:rPr>
                <w:rFonts w:ascii="Times New Roman" w:hAnsi="Times New Roman" w:cs="Times New Roman"/>
                <w:color w:val="auto"/>
              </w:rPr>
            </w:pPr>
          </w:p>
          <w:p w14:paraId="12A42488" w14:textId="77777777" w:rsidR="0070641B"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E1A4043" w14:textId="77777777" w:rsidR="0070641B" w:rsidRDefault="0070641B">
            <w:pPr>
              <w:pStyle w:val="Standard"/>
              <w:widowControl w:val="0"/>
              <w:spacing w:after="0" w:line="240" w:lineRule="auto"/>
              <w:ind w:left="142"/>
              <w:jc w:val="center"/>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0200F6D" w14:textId="77777777" w:rsidR="0070641B" w:rsidRDefault="0070641B">
            <w:pPr>
              <w:pStyle w:val="Standard"/>
              <w:widowControl w:val="0"/>
              <w:spacing w:after="0" w:line="240" w:lineRule="auto"/>
              <w:ind w:left="157"/>
              <w:jc w:val="center"/>
              <w:rPr>
                <w:rFonts w:ascii="Times New Roman" w:hAnsi="Times New Roman" w:cs="Times New Roman"/>
                <w:color w:val="auto"/>
              </w:rPr>
            </w:pPr>
          </w:p>
        </w:tc>
      </w:tr>
      <w:tr w:rsidR="0070641B" w14:paraId="22CE0608" w14:textId="77777777">
        <w:tblPrEx>
          <w:tblCellMar>
            <w:top w:w="0" w:type="dxa"/>
            <w:bottom w:w="0" w:type="dxa"/>
          </w:tblCellMar>
        </w:tblPrEx>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4BE85747" w14:textId="77777777" w:rsidR="0070641B"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2B691855" w14:textId="77777777" w:rsidR="0070641B" w:rsidRDefault="0070641B">
            <w:pPr>
              <w:pStyle w:val="Standard"/>
              <w:widowControl w:val="0"/>
              <w:spacing w:after="0" w:line="240" w:lineRule="auto"/>
              <w:ind w:left="75"/>
              <w:jc w:val="both"/>
              <w:rPr>
                <w:rFonts w:ascii="Times New Roman" w:eastAsia="Times New Roman" w:hAnsi="Times New Roman" w:cs="Times New Roman"/>
                <w:color w:val="auto"/>
              </w:rPr>
            </w:pPr>
          </w:p>
          <w:p w14:paraId="79D7510A" w14:textId="77777777" w:rsidR="0070641B"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544CD681"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70641B" w14:paraId="758B545E"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54CA1B59" w14:textId="77777777" w:rsidR="0070641B" w:rsidRDefault="00000000">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888193E" w14:textId="77777777" w:rsidR="0070641B"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483D5FA7" w14:textId="77777777" w:rsidR="0070641B"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7D309E05" w14:textId="77777777" w:rsidR="0070641B"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D2B1A08" w14:textId="77777777" w:rsidR="0070641B" w:rsidRDefault="0070641B">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88"/>
        <w:gridCol w:w="6667"/>
      </w:tblGrid>
      <w:tr w:rsidR="0070641B" w14:paraId="6156D9F8" w14:textId="77777777">
        <w:tblPrEx>
          <w:tblCellMar>
            <w:top w:w="0" w:type="dxa"/>
            <w:bottom w:w="0" w:type="dxa"/>
          </w:tblCellMar>
        </w:tblPrEx>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9927442"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5282C92A"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7E6C2B24"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16C010F2" w14:textId="77777777" w:rsidR="0070641B" w:rsidRDefault="0070641B">
            <w:pPr>
              <w:pStyle w:val="Standard"/>
              <w:widowControl w:val="0"/>
              <w:spacing w:after="0" w:line="240" w:lineRule="auto"/>
              <w:rPr>
                <w:rFonts w:ascii="Times New Roman" w:eastAsia="Times New Roman" w:hAnsi="Times New Roman" w:cs="Times New Roman"/>
                <w:color w:val="auto"/>
              </w:rPr>
            </w:pPr>
          </w:p>
        </w:tc>
      </w:tr>
      <w:tr w:rsidR="0070641B" w14:paraId="019D7E47" w14:textId="77777777">
        <w:tblPrEx>
          <w:tblCellMar>
            <w:top w:w="0" w:type="dxa"/>
            <w:bottom w:w="0" w:type="dxa"/>
          </w:tblCellMar>
        </w:tblPrEx>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F4F8ED"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5FFE8346"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FEF2D7"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6CB6F6D9" w14:textId="77777777" w:rsidR="0070641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4228CD61" w14:textId="77777777" w:rsidR="0070641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325BE778" w14:textId="77777777" w:rsidR="0070641B" w:rsidRDefault="0070641B">
            <w:pPr>
              <w:pStyle w:val="Standard"/>
              <w:widowControl w:val="0"/>
              <w:spacing w:after="0" w:line="240" w:lineRule="auto"/>
              <w:rPr>
                <w:rFonts w:ascii="Times New Roman" w:hAnsi="Times New Roman" w:cs="Times New Roman"/>
                <w:color w:val="auto"/>
              </w:rPr>
            </w:pPr>
          </w:p>
          <w:p w14:paraId="0ACBA949" w14:textId="77777777" w:rsidR="0070641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4229FBF5"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FB3C6CF"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0EDEE71E" w14:textId="77777777" w:rsidR="0070641B" w:rsidRDefault="0070641B">
            <w:pPr>
              <w:pStyle w:val="Standard"/>
              <w:widowControl w:val="0"/>
              <w:spacing w:after="0" w:line="240" w:lineRule="auto"/>
              <w:rPr>
                <w:rFonts w:ascii="Times New Roman" w:hAnsi="Times New Roman" w:cs="Times New Roman"/>
                <w:color w:val="auto"/>
              </w:rPr>
            </w:pPr>
          </w:p>
          <w:p w14:paraId="18551D4D" w14:textId="77777777" w:rsidR="0070641B"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1451DDAE" w14:textId="77777777" w:rsidR="0070641B" w:rsidRDefault="0070641B">
            <w:pPr>
              <w:pStyle w:val="Standard"/>
              <w:widowControl w:val="0"/>
              <w:spacing w:after="0" w:line="240" w:lineRule="auto"/>
              <w:rPr>
                <w:rFonts w:ascii="Times New Roman" w:hAnsi="Times New Roman" w:cs="Times New Roman"/>
                <w:color w:val="auto"/>
              </w:rPr>
            </w:pPr>
          </w:p>
          <w:p w14:paraId="23B2135C" w14:textId="77777777" w:rsidR="0070641B" w:rsidRDefault="0070641B">
            <w:pPr>
              <w:pStyle w:val="Standard"/>
              <w:widowControl w:val="0"/>
              <w:spacing w:after="0" w:line="240" w:lineRule="auto"/>
              <w:rPr>
                <w:rFonts w:ascii="Times New Roman" w:hAnsi="Times New Roman" w:cs="Times New Roman"/>
                <w:color w:val="auto"/>
              </w:rPr>
            </w:pPr>
          </w:p>
        </w:tc>
      </w:tr>
    </w:tbl>
    <w:p w14:paraId="120212B5" w14:textId="77777777" w:rsidR="0070641B" w:rsidRDefault="0070641B">
      <w:pPr>
        <w:pStyle w:val="Standard"/>
        <w:spacing w:after="0"/>
        <w:rPr>
          <w:rFonts w:ascii="Times New Roman" w:hAnsi="Times New Roman" w:cs="Times New Roman"/>
          <w:color w:val="auto"/>
        </w:rPr>
      </w:pPr>
    </w:p>
    <w:p w14:paraId="749463F9" w14:textId="77777777" w:rsidR="0070641B" w:rsidRDefault="0070641B">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98"/>
        <w:gridCol w:w="6657"/>
      </w:tblGrid>
      <w:tr w:rsidR="0070641B" w14:paraId="3598D357" w14:textId="77777777">
        <w:tblPrEx>
          <w:tblCellMar>
            <w:top w:w="0" w:type="dxa"/>
            <w:bottom w:w="0" w:type="dxa"/>
          </w:tblCellMar>
        </w:tblPrEx>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7BCC31F7" w14:textId="77777777" w:rsidR="0070641B" w:rsidRDefault="0070641B">
            <w:pPr>
              <w:pStyle w:val="Standard"/>
              <w:widowControl w:val="0"/>
              <w:spacing w:after="0" w:line="240" w:lineRule="auto"/>
              <w:rPr>
                <w:rFonts w:ascii="Times New Roman" w:eastAsia="Times New Roman" w:hAnsi="Times New Roman" w:cs="Times New Roman"/>
                <w:iCs/>
                <w:color w:val="auto"/>
              </w:rPr>
            </w:pPr>
          </w:p>
          <w:p w14:paraId="63A5C58B" w14:textId="77777777" w:rsidR="0070641B" w:rsidRDefault="00000000">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6998463A"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11CB0C05" w14:textId="77777777" w:rsidR="0070641B" w:rsidRDefault="0070641B">
            <w:pPr>
              <w:pStyle w:val="Standard"/>
              <w:widowControl w:val="0"/>
              <w:spacing w:after="0" w:line="240" w:lineRule="auto"/>
              <w:rPr>
                <w:rFonts w:ascii="Times New Roman" w:eastAsia="Times New Roman" w:hAnsi="Times New Roman" w:cs="Times New Roman"/>
                <w:color w:val="auto"/>
              </w:rPr>
            </w:pPr>
          </w:p>
        </w:tc>
      </w:tr>
      <w:tr w:rsidR="0070641B" w14:paraId="38ABF5B6" w14:textId="77777777">
        <w:tblPrEx>
          <w:tblCellMar>
            <w:top w:w="0" w:type="dxa"/>
            <w:bottom w:w="0" w:type="dxa"/>
          </w:tblCellMar>
        </w:tblPrEx>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2F07AEF" w14:textId="77777777" w:rsidR="0070641B" w:rsidRDefault="0070641B">
            <w:pPr>
              <w:pStyle w:val="Standard"/>
              <w:widowControl w:val="0"/>
              <w:spacing w:after="0" w:line="240" w:lineRule="auto"/>
              <w:rPr>
                <w:rFonts w:ascii="Times New Roman" w:eastAsia="Times New Roman" w:hAnsi="Times New Roman" w:cs="Times New Roman"/>
                <w:color w:val="auto"/>
              </w:rPr>
            </w:pPr>
          </w:p>
          <w:p w14:paraId="1EA903DC"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5505CB03"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4A25DA"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99B0E62" w14:textId="77777777" w:rsidR="0070641B"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7C83BEE8" w14:textId="77777777" w:rsidR="0070641B"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53FCD67" w14:textId="77777777" w:rsidR="0070641B" w:rsidRDefault="00000000">
            <w:pPr>
              <w:pStyle w:val="Standard"/>
              <w:widowControl w:val="0"/>
              <w:spacing w:after="0" w:line="240" w:lineRule="auto"/>
            </w:pPr>
            <w:r>
              <w:rPr>
                <w:rFonts w:ascii="Times New Roman" w:eastAsia="Times New Roman" w:hAnsi="Times New Roman" w:cs="Times New Roman"/>
                <w:color w:val="auto"/>
              </w:rPr>
              <w:t>Име и презиме*:</w:t>
            </w:r>
          </w:p>
          <w:p w14:paraId="5BB7E3D3" w14:textId="77777777" w:rsidR="0070641B" w:rsidRDefault="00000000">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37FE1BB6" w14:textId="77777777" w:rsidR="0070641B" w:rsidRDefault="0070641B">
      <w:pPr>
        <w:pStyle w:val="Standard"/>
        <w:spacing w:after="0"/>
        <w:ind w:left="-5" w:hanging="10"/>
        <w:rPr>
          <w:rFonts w:ascii="Times New Roman" w:eastAsia="Times New Roman" w:hAnsi="Times New Roman" w:cs="Times New Roman"/>
          <w:color w:val="auto"/>
        </w:rPr>
      </w:pPr>
    </w:p>
    <w:p w14:paraId="2A79F1BB" w14:textId="77777777" w:rsidR="0070641B"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233B59E5" w14:textId="77777777" w:rsidR="0070641B" w:rsidRDefault="0070641B">
      <w:pPr>
        <w:pStyle w:val="Standard"/>
      </w:pPr>
    </w:p>
    <w:sectPr w:rsidR="0070641B">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DAA4" w14:textId="77777777" w:rsidR="00293FA0" w:rsidRDefault="00293FA0">
      <w:r>
        <w:separator/>
      </w:r>
    </w:p>
  </w:endnote>
  <w:endnote w:type="continuationSeparator" w:id="0">
    <w:p w14:paraId="4C3F0E6D" w14:textId="77777777" w:rsidR="00293FA0" w:rsidRDefault="0029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C85E" w14:textId="77777777" w:rsidR="00293FA0" w:rsidRDefault="00293FA0">
      <w:r>
        <w:rPr>
          <w:color w:val="000000"/>
        </w:rPr>
        <w:separator/>
      </w:r>
    </w:p>
  </w:footnote>
  <w:footnote w:type="continuationSeparator" w:id="0">
    <w:p w14:paraId="50DAAA2F" w14:textId="77777777" w:rsidR="00293FA0" w:rsidRDefault="00293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3A"/>
    <w:multiLevelType w:val="multilevel"/>
    <w:tmpl w:val="44969C4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1828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0641B"/>
    <w:rsid w:val="00293FA0"/>
    <w:rsid w:val="0070641B"/>
    <w:rsid w:val="00A110C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D204"/>
  <w15:docId w15:val="{C3620350-E34B-4044-B4F2-1FB6327E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7"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Nikola Mladenović</cp:lastModifiedBy>
  <cp:revision>2</cp:revision>
  <cp:lastPrinted>2022-05-19T07:19:00Z</cp:lastPrinted>
  <dcterms:created xsi:type="dcterms:W3CDTF">2022-10-07T12:00:00Z</dcterms:created>
  <dcterms:modified xsi:type="dcterms:W3CDTF">2022-10-07T12:00:00Z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